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2BB5F" w14:textId="63EBAB7D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rFonts w:ascii="Times New Roman" w:eastAsia="Times New Roman" w:hAnsi="Times New Roman"/>
          <w:noProof/>
          <w:color w:val="auto"/>
          <w:sz w:val="20"/>
        </w:rPr>
        <w:drawing>
          <wp:anchor distT="0" distB="0" distL="114300" distR="114300" simplePos="0" relativeHeight="251658240" behindDoc="1" locked="0" layoutInCell="1" allowOverlap="1" wp14:anchorId="77246AA9" wp14:editId="631ED2AB">
            <wp:simplePos x="0" y="0"/>
            <wp:positionH relativeFrom="column">
              <wp:posOffset>-9525</wp:posOffset>
            </wp:positionH>
            <wp:positionV relativeFrom="paragraph">
              <wp:posOffset>13970</wp:posOffset>
            </wp:positionV>
            <wp:extent cx="5973445" cy="703580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uscripts in Press Templa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E0B" w14:textId="6A80A29F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0976905E" w14:textId="77777777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165F24CA" w14:textId="7EF408C4" w:rsidR="00961D40" w:rsidRDefault="00961D40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C70057E" w14:textId="77777777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08F8772" w14:textId="77777777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57DF3969" w14:textId="77777777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29AA65CF" w14:textId="77777777" w:rsidR="002E129E" w:rsidRDefault="002E129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14:paraId="3084D86B" w14:textId="2D3725E5" w:rsidR="002E129E" w:rsidRDefault="002E129E" w:rsidP="002E129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Manuscript Proposal</w:t>
      </w:r>
      <w:r w:rsidRPr="00521906">
        <w:rPr>
          <w:rFonts w:ascii="Calibri" w:hAnsi="Calibri"/>
          <w:b/>
          <w:sz w:val="28"/>
          <w:szCs w:val="28"/>
        </w:rPr>
        <w:t xml:space="preserve"> Template</w:t>
      </w:r>
    </w:p>
    <w:p w14:paraId="736F42BB" w14:textId="77777777" w:rsidR="002E129E" w:rsidRPr="00321844" w:rsidRDefault="002E129E" w:rsidP="002E129E">
      <w:pPr>
        <w:spacing w:line="276" w:lineRule="auto"/>
        <w:jc w:val="center"/>
        <w:rPr>
          <w:rFonts w:ascii="Calibri" w:hAnsi="Calibri"/>
          <w:i/>
          <w:sz w:val="20"/>
          <w:szCs w:val="20"/>
        </w:rPr>
      </w:pPr>
      <w:r w:rsidRPr="00321844">
        <w:rPr>
          <w:rFonts w:ascii="Calibri" w:hAnsi="Calibri"/>
          <w:i/>
          <w:sz w:val="20"/>
          <w:szCs w:val="20"/>
        </w:rPr>
        <w:t>(Please provide the answers within the document below)</w:t>
      </w:r>
    </w:p>
    <w:p w14:paraId="0E5FF32D" w14:textId="77777777" w:rsidR="002E129E" w:rsidRDefault="002E129E" w:rsidP="002E129E">
      <w:pPr>
        <w:spacing w:line="276" w:lineRule="auto"/>
        <w:rPr>
          <w:rFonts w:ascii="Calibri" w:hAnsi="Calibri"/>
          <w:b/>
          <w:i/>
          <w:sz w:val="22"/>
          <w:szCs w:val="22"/>
        </w:rPr>
      </w:pPr>
    </w:p>
    <w:p w14:paraId="1200C6EA" w14:textId="77777777" w:rsidR="002E129E" w:rsidRDefault="002E129E" w:rsidP="002E129E">
      <w:pPr>
        <w:spacing w:line="276" w:lineRule="auto"/>
        <w:rPr>
          <w:rFonts w:ascii="Calibri" w:hAnsi="Calibri"/>
          <w:b/>
          <w:i/>
          <w:sz w:val="22"/>
          <w:szCs w:val="22"/>
        </w:rPr>
      </w:pPr>
    </w:p>
    <w:p w14:paraId="42DBB003" w14:textId="77777777" w:rsidR="002E129E" w:rsidRPr="00521906" w:rsidRDefault="002E129E" w:rsidP="002E129E">
      <w:pPr>
        <w:pStyle w:val="Default"/>
        <w:jc w:val="both"/>
        <w:rPr>
          <w:rFonts w:ascii="Calibri" w:hAnsi="Calibri" w:cs="Times New Roman"/>
          <w:b/>
          <w:bCs/>
        </w:rPr>
      </w:pPr>
      <w:r w:rsidRPr="00521906">
        <w:rPr>
          <w:rFonts w:ascii="Calibri" w:hAnsi="Calibri" w:cs="Times New Roman"/>
          <w:b/>
          <w:bCs/>
        </w:rPr>
        <w:t>Author(s)</w:t>
      </w:r>
    </w:p>
    <w:p w14:paraId="00FC34FE" w14:textId="77777777" w:rsidR="002E129E" w:rsidRDefault="002E129E" w:rsidP="002E129E">
      <w:pPr>
        <w:pStyle w:val="Default"/>
        <w:numPr>
          <w:ilvl w:val="0"/>
          <w:numId w:val="3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Name as it should appear on the final manuscript</w:t>
      </w:r>
    </w:p>
    <w:p w14:paraId="668995D7" w14:textId="77777777" w:rsidR="002E129E" w:rsidRDefault="002E129E" w:rsidP="002E129E">
      <w:pPr>
        <w:pStyle w:val="Default"/>
        <w:numPr>
          <w:ilvl w:val="0"/>
          <w:numId w:val="3"/>
        </w:numPr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Contact info.   Email:             </w:t>
      </w:r>
      <w:r>
        <w:rPr>
          <w:rFonts w:ascii="Calibri" w:hAnsi="Calibri" w:cs="Times New Roman"/>
          <w:bCs/>
        </w:rPr>
        <w:tab/>
        <w:t xml:space="preserve"> Telephone:</w:t>
      </w:r>
      <w:r>
        <w:rPr>
          <w:rFonts w:ascii="Calibri" w:hAnsi="Calibri" w:cs="Times New Roman"/>
          <w:bCs/>
        </w:rPr>
        <w:tab/>
      </w:r>
      <w:r>
        <w:rPr>
          <w:rFonts w:ascii="Calibri" w:hAnsi="Calibri" w:cs="Times New Roman"/>
          <w:bCs/>
        </w:rPr>
        <w:tab/>
      </w:r>
      <w:r>
        <w:rPr>
          <w:rFonts w:ascii="Calibri" w:hAnsi="Calibri" w:cs="Times New Roman"/>
          <w:bCs/>
        </w:rPr>
        <w:tab/>
        <w:t>Address:</w:t>
      </w:r>
    </w:p>
    <w:p w14:paraId="47464155" w14:textId="77777777" w:rsidR="002E129E" w:rsidRPr="00521906" w:rsidRDefault="002E129E" w:rsidP="002E129E">
      <w:pPr>
        <w:pStyle w:val="Default"/>
        <w:numPr>
          <w:ilvl w:val="0"/>
          <w:numId w:val="3"/>
        </w:numPr>
        <w:jc w:val="both"/>
        <w:rPr>
          <w:rFonts w:ascii="Calibri" w:hAnsi="Calibri" w:cs="Times New Roman"/>
          <w:bCs/>
        </w:rPr>
      </w:pPr>
      <w:r w:rsidRPr="00521906">
        <w:rPr>
          <w:rFonts w:ascii="Calibri" w:hAnsi="Calibri" w:cs="Times New Roman"/>
          <w:bCs/>
        </w:rPr>
        <w:t>Biography</w:t>
      </w:r>
    </w:p>
    <w:p w14:paraId="6D453238" w14:textId="77777777" w:rsidR="002E129E" w:rsidRPr="001C49CA" w:rsidRDefault="002E129E" w:rsidP="002E129E">
      <w:pPr>
        <w:pStyle w:val="Default"/>
        <w:numPr>
          <w:ilvl w:val="0"/>
          <w:numId w:val="3"/>
        </w:numPr>
        <w:jc w:val="both"/>
        <w:rPr>
          <w:rFonts w:ascii="Calibri" w:hAnsi="Calibri" w:cs="Times New Roman"/>
          <w:bCs/>
        </w:rPr>
      </w:pPr>
      <w:r w:rsidRPr="00521906">
        <w:rPr>
          <w:rFonts w:ascii="Calibri" w:hAnsi="Calibri" w:cs="Times New Roman"/>
          <w:bCs/>
        </w:rPr>
        <w:t>Prior publication(s)</w:t>
      </w:r>
      <w:r>
        <w:rPr>
          <w:rFonts w:ascii="Calibri" w:hAnsi="Calibri" w:cs="Times New Roman"/>
          <w:bCs/>
        </w:rPr>
        <w:t xml:space="preserve"> and </w:t>
      </w:r>
      <w:r w:rsidRPr="001C49CA">
        <w:rPr>
          <w:rFonts w:ascii="Calibri" w:hAnsi="Calibri" w:cs="Times New Roman"/>
          <w:bCs/>
        </w:rPr>
        <w:t>Research in progress</w:t>
      </w:r>
    </w:p>
    <w:p w14:paraId="12A46E1B" w14:textId="77777777" w:rsidR="002E129E" w:rsidRPr="00521906" w:rsidRDefault="002E129E" w:rsidP="002E129E">
      <w:pPr>
        <w:spacing w:line="276" w:lineRule="auto"/>
        <w:rPr>
          <w:rFonts w:ascii="Calibri" w:hAnsi="Calibri"/>
          <w:b/>
          <w:i/>
          <w:sz w:val="22"/>
          <w:szCs w:val="22"/>
        </w:rPr>
      </w:pPr>
    </w:p>
    <w:p w14:paraId="4920BAAE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21906">
        <w:rPr>
          <w:rFonts w:ascii="Calibri" w:hAnsi="Calibri"/>
          <w:b/>
          <w:bCs/>
        </w:rPr>
        <w:t>Proposed title and subtitle </w:t>
      </w:r>
    </w:p>
    <w:p w14:paraId="07A679E2" w14:textId="77777777" w:rsidR="002E129E" w:rsidRPr="001C49CA" w:rsidRDefault="002E129E" w:rsidP="002E129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/>
        </w:rPr>
      </w:pPr>
      <w:r w:rsidRPr="00521906">
        <w:rPr>
          <w:rFonts w:ascii="Calibri" w:hAnsi="Calibri"/>
        </w:rPr>
        <w:t>What is the proposed title/subtitle?</w:t>
      </w:r>
      <w:r>
        <w:rPr>
          <w:rFonts w:ascii="Calibri" w:hAnsi="Calibri"/>
        </w:rPr>
        <w:t xml:space="preserve"> </w:t>
      </w:r>
      <w:r w:rsidRPr="001C49CA">
        <w:rPr>
          <w:rFonts w:ascii="Calibri" w:hAnsi="Calibri"/>
        </w:rPr>
        <w:t>What is an alternative title/subtitle?</w:t>
      </w:r>
    </w:p>
    <w:p w14:paraId="189E9052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6135CA1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 w:rsidRPr="00521906">
        <w:rPr>
          <w:rFonts w:ascii="Calibri" w:hAnsi="Calibri"/>
          <w:b/>
          <w:bCs/>
        </w:rPr>
        <w:t>Rationale </w:t>
      </w:r>
    </w:p>
    <w:p w14:paraId="7FD540DC" w14:textId="77777777" w:rsidR="002E129E" w:rsidRPr="00521906" w:rsidRDefault="002E129E" w:rsidP="002E129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Provide a rational for this manuscript (why should it be published?)</w:t>
      </w:r>
    </w:p>
    <w:p w14:paraId="332636DA" w14:textId="77777777" w:rsidR="002E129E" w:rsidRPr="00521906" w:rsidRDefault="002E129E" w:rsidP="002E129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What (specific) literature does it address?</w:t>
      </w:r>
    </w:p>
    <w:p w14:paraId="5C1317A5" w14:textId="77777777" w:rsidR="002E129E" w:rsidRPr="00521906" w:rsidRDefault="002E129E" w:rsidP="002E129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What social science or other discipline or branch of the humanities might it fall under?</w:t>
      </w:r>
    </w:p>
    <w:p w14:paraId="637EF599" w14:textId="77777777" w:rsidR="002E129E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521906">
        <w:rPr>
          <w:rFonts w:ascii="Calibri" w:hAnsi="Calibri"/>
        </w:rPr>
        <w:t> </w:t>
      </w:r>
    </w:p>
    <w:p w14:paraId="18A0D490" w14:textId="77777777" w:rsidR="002E129E" w:rsidRPr="001C49CA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/>
        </w:rPr>
      </w:pPr>
      <w:r w:rsidRPr="001C49CA">
        <w:rPr>
          <w:rFonts w:ascii="Calibri" w:hAnsi="Calibri"/>
          <w:b/>
        </w:rPr>
        <w:t>Endorsements and Review</w:t>
      </w:r>
    </w:p>
    <w:p w14:paraId="6D0753F4" w14:textId="77777777" w:rsidR="002E129E" w:rsidRPr="001C49CA" w:rsidRDefault="002E129E" w:rsidP="002E129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</w:rPr>
      </w:pPr>
      <w:r w:rsidRPr="001C49CA">
        <w:rPr>
          <w:rFonts w:ascii="Calibri" w:hAnsi="Calibri"/>
        </w:rPr>
        <w:t>Who might be an appropriate person(s) to endorse this manuscript?</w:t>
      </w:r>
    </w:p>
    <w:p w14:paraId="4D2CA7F5" w14:textId="77777777" w:rsidR="002E129E" w:rsidRPr="001C49CA" w:rsidRDefault="002E129E" w:rsidP="002E129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Who might be an appropriate person(s) to review this manuscript?</w:t>
      </w:r>
    </w:p>
    <w:p w14:paraId="453446A2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1868C86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 w:rsidRPr="00521906">
        <w:rPr>
          <w:rFonts w:ascii="Calibri" w:hAnsi="Calibri"/>
          <w:b/>
          <w:bCs/>
        </w:rPr>
        <w:t>Synopsis and Table of Contents </w:t>
      </w:r>
    </w:p>
    <w:p w14:paraId="21C991BA" w14:textId="77777777" w:rsidR="002E129E" w:rsidRPr="00521906" w:rsidRDefault="002E129E" w:rsidP="002E129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521906">
        <w:rPr>
          <w:rFonts w:ascii="Calibri" w:hAnsi="Calibri"/>
        </w:rPr>
        <w:t xml:space="preserve">Provide a </w:t>
      </w:r>
      <w:proofErr w:type="gramStart"/>
      <w:r w:rsidRPr="00521906">
        <w:rPr>
          <w:rFonts w:ascii="Calibri" w:hAnsi="Calibri"/>
        </w:rPr>
        <w:t>2-3 sentence</w:t>
      </w:r>
      <w:proofErr w:type="gramEnd"/>
      <w:r w:rsidRPr="00521906">
        <w:rPr>
          <w:rFonts w:ascii="Calibri" w:hAnsi="Calibri"/>
        </w:rPr>
        <w:t xml:space="preserve"> blurb that best describes the book to a lay audience.</w:t>
      </w:r>
    </w:p>
    <w:p w14:paraId="4CE84405" w14:textId="77777777" w:rsidR="002E129E" w:rsidRPr="00521906" w:rsidRDefault="002E129E" w:rsidP="002E129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521906">
        <w:rPr>
          <w:rFonts w:ascii="Calibri" w:hAnsi="Calibri"/>
        </w:rPr>
        <w:t>Provide a Short (250 word) synopsis of the manuscript.</w:t>
      </w:r>
    </w:p>
    <w:p w14:paraId="058642AF" w14:textId="77777777" w:rsidR="002E129E" w:rsidRPr="00521906" w:rsidRDefault="002E129E" w:rsidP="002E129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521906">
        <w:rPr>
          <w:rFonts w:ascii="Calibri" w:hAnsi="Calibri"/>
        </w:rPr>
        <w:t>Provide a projected table of contents.</w:t>
      </w:r>
    </w:p>
    <w:p w14:paraId="0AB8DAB1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70AA64BB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 w:rsidRPr="00521906">
        <w:rPr>
          <w:rFonts w:ascii="Calibri" w:hAnsi="Calibri"/>
          <w:b/>
          <w:bCs/>
        </w:rPr>
        <w:t>Format</w:t>
      </w:r>
    </w:p>
    <w:p w14:paraId="53E74F1F" w14:textId="77777777" w:rsidR="002E129E" w:rsidRPr="00521906" w:rsidRDefault="002E129E" w:rsidP="002E12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Is your submission intended to be a book manuscript?</w:t>
      </w:r>
    </w:p>
    <w:p w14:paraId="6BD33565" w14:textId="77777777" w:rsidR="002E129E" w:rsidRPr="00521906" w:rsidRDefault="002E129E" w:rsidP="002E12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What is the projected length? (</w:t>
      </w:r>
      <w:proofErr w:type="gramStart"/>
      <w:r w:rsidRPr="00521906">
        <w:rPr>
          <w:rFonts w:ascii="Calibri" w:hAnsi="Calibri"/>
          <w:bCs/>
        </w:rPr>
        <w:t>word</w:t>
      </w:r>
      <w:proofErr w:type="gramEnd"/>
      <w:r w:rsidRPr="00521906">
        <w:rPr>
          <w:rFonts w:ascii="Calibri" w:hAnsi="Calibri"/>
          <w:bCs/>
        </w:rPr>
        <w:t xml:space="preserve"> count</w:t>
      </w:r>
      <w:bookmarkStart w:id="0" w:name="_GoBack"/>
      <w:bookmarkEnd w:id="0"/>
      <w:r w:rsidRPr="00521906">
        <w:rPr>
          <w:rFonts w:ascii="Calibri" w:hAnsi="Calibri"/>
          <w:bCs/>
        </w:rPr>
        <w:t>)</w:t>
      </w:r>
    </w:p>
    <w:p w14:paraId="20B45B6E" w14:textId="77777777" w:rsidR="002E129E" w:rsidRPr="00521906" w:rsidRDefault="002E129E" w:rsidP="002E12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Does it include illustrations? Is it intended to be interactive/hyperlinked?</w:t>
      </w:r>
    </w:p>
    <w:p w14:paraId="422448A1" w14:textId="77777777" w:rsidR="002E129E" w:rsidRPr="00521906" w:rsidRDefault="002E129E" w:rsidP="002E129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 xml:space="preserve">Do you wish to produce an electronic version </w:t>
      </w:r>
      <w:r w:rsidRPr="00521906">
        <w:rPr>
          <w:rFonts w:ascii="Calibri" w:hAnsi="Calibri"/>
          <w:bCs/>
          <w:i/>
        </w:rPr>
        <w:t>and</w:t>
      </w:r>
      <w:r w:rsidRPr="00521906">
        <w:rPr>
          <w:rFonts w:ascii="Calibri" w:hAnsi="Calibri"/>
          <w:bCs/>
        </w:rPr>
        <w:t xml:space="preserve"> a hard copy?</w:t>
      </w:r>
    </w:p>
    <w:p w14:paraId="05030EC6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Cs/>
        </w:rPr>
      </w:pPr>
    </w:p>
    <w:p w14:paraId="615A83F1" w14:textId="77777777" w:rsidR="002E129E" w:rsidRPr="00521906" w:rsidRDefault="002E129E" w:rsidP="002E129E">
      <w:pPr>
        <w:widowControl w:val="0"/>
        <w:autoSpaceDE w:val="0"/>
        <w:autoSpaceDN w:val="0"/>
        <w:adjustRightInd w:val="0"/>
        <w:rPr>
          <w:rFonts w:ascii="Calibri" w:hAnsi="Calibri"/>
          <w:b/>
          <w:bCs/>
        </w:rPr>
      </w:pPr>
      <w:r w:rsidRPr="00521906">
        <w:rPr>
          <w:rFonts w:ascii="Calibri" w:hAnsi="Calibri"/>
          <w:b/>
          <w:bCs/>
        </w:rPr>
        <w:t>Market</w:t>
      </w:r>
    </w:p>
    <w:p w14:paraId="68848F5D" w14:textId="77777777" w:rsidR="002E129E" w:rsidRPr="00521906" w:rsidRDefault="002E129E" w:rsidP="002E129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Anticipated readership/audience (general/lay, expert, University, High-School</w:t>
      </w:r>
      <w:proofErr w:type="gramStart"/>
      <w:r w:rsidRPr="00521906">
        <w:rPr>
          <w:rFonts w:ascii="Calibri" w:hAnsi="Calibri"/>
          <w:bCs/>
        </w:rPr>
        <w:t>,  etc</w:t>
      </w:r>
      <w:proofErr w:type="gramEnd"/>
      <w:r w:rsidRPr="00521906">
        <w:rPr>
          <w:rFonts w:ascii="Calibri" w:hAnsi="Calibri"/>
          <w:bCs/>
        </w:rPr>
        <w:t>.)</w:t>
      </w:r>
    </w:p>
    <w:p w14:paraId="407CC252" w14:textId="77777777" w:rsidR="002E129E" w:rsidRPr="00521906" w:rsidRDefault="002E129E" w:rsidP="002E129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  <w:bCs/>
        </w:rPr>
      </w:pPr>
      <w:r w:rsidRPr="00521906">
        <w:rPr>
          <w:rFonts w:ascii="Calibri" w:hAnsi="Calibri"/>
          <w:bCs/>
        </w:rPr>
        <w:t>Courses in which this manuscript might be assigned (undergraduate, graduate, intro, survey, advanced, etc.)</w:t>
      </w:r>
    </w:p>
    <w:p w14:paraId="0D378DF9" w14:textId="77777777" w:rsidR="002E129E" w:rsidRPr="00521906" w:rsidRDefault="002E129E" w:rsidP="002E129E">
      <w:pPr>
        <w:pStyle w:val="Default"/>
        <w:jc w:val="both"/>
        <w:rPr>
          <w:rFonts w:ascii="Calibri" w:hAnsi="Calibri" w:cs="Times New Roman"/>
        </w:rPr>
      </w:pPr>
    </w:p>
    <w:p w14:paraId="274E3631" w14:textId="77777777" w:rsidR="002E129E" w:rsidRPr="00521906" w:rsidRDefault="002E129E" w:rsidP="002E129E">
      <w:pPr>
        <w:pStyle w:val="Default"/>
        <w:jc w:val="both"/>
        <w:rPr>
          <w:rFonts w:ascii="Calibri" w:hAnsi="Calibri" w:cs="Times New Roman"/>
          <w:b/>
          <w:bCs/>
        </w:rPr>
      </w:pPr>
      <w:r w:rsidRPr="00521906">
        <w:rPr>
          <w:rFonts w:ascii="Calibri" w:hAnsi="Calibri" w:cs="Times New Roman"/>
          <w:b/>
          <w:bCs/>
        </w:rPr>
        <w:t xml:space="preserve">Promotion </w:t>
      </w:r>
    </w:p>
    <w:p w14:paraId="7E81BA22" w14:textId="77777777" w:rsidR="002E129E" w:rsidRPr="00521906" w:rsidRDefault="002E129E" w:rsidP="002E129E">
      <w:pPr>
        <w:pStyle w:val="Default"/>
        <w:numPr>
          <w:ilvl w:val="0"/>
          <w:numId w:val="4"/>
        </w:numPr>
        <w:jc w:val="both"/>
        <w:rPr>
          <w:rFonts w:ascii="Calibri" w:hAnsi="Calibri" w:cs="Times New Roman"/>
          <w:bCs/>
        </w:rPr>
      </w:pPr>
      <w:r w:rsidRPr="00521906">
        <w:rPr>
          <w:rFonts w:ascii="Calibri" w:hAnsi="Calibri" w:cs="Times New Roman"/>
          <w:bCs/>
        </w:rPr>
        <w:t>Where might this manuscript be promoted?</w:t>
      </w:r>
    </w:p>
    <w:p w14:paraId="375E83B9" w14:textId="77777777" w:rsidR="002E129E" w:rsidRDefault="002E129E" w:rsidP="002E129E">
      <w:pPr>
        <w:pStyle w:val="Default"/>
        <w:numPr>
          <w:ilvl w:val="0"/>
          <w:numId w:val="4"/>
        </w:numPr>
        <w:jc w:val="both"/>
        <w:rPr>
          <w:rFonts w:ascii="Calibri" w:hAnsi="Calibri" w:cs="Times New Roman"/>
          <w:bCs/>
        </w:rPr>
      </w:pPr>
      <w:r w:rsidRPr="00521906">
        <w:rPr>
          <w:rFonts w:ascii="Calibri" w:hAnsi="Calibri" w:cs="Times New Roman"/>
          <w:bCs/>
        </w:rPr>
        <w:t>What networks should be tapped?</w:t>
      </w:r>
    </w:p>
    <w:p w14:paraId="091088EC" w14:textId="21DEF1B5" w:rsidR="002E129E" w:rsidRPr="002E129E" w:rsidRDefault="002E129E" w:rsidP="002E129E">
      <w:pPr>
        <w:pStyle w:val="Default"/>
        <w:numPr>
          <w:ilvl w:val="0"/>
          <w:numId w:val="4"/>
        </w:numPr>
        <w:jc w:val="both"/>
        <w:rPr>
          <w:rFonts w:ascii="Calibri" w:hAnsi="Calibri" w:cs="Times New Roman"/>
          <w:bCs/>
        </w:rPr>
      </w:pPr>
      <w:r w:rsidRPr="002E129E">
        <w:rPr>
          <w:rFonts w:ascii="Calibri" w:hAnsi="Calibri" w:cs="Times New Roman"/>
          <w:bCs/>
        </w:rPr>
        <w:t>What networks can you (the author) access/r</w:t>
      </w:r>
      <w:r w:rsidR="0054310B">
        <w:rPr>
          <w:rFonts w:ascii="Calibri" w:hAnsi="Calibri" w:cs="Times New Roman"/>
          <w:bCs/>
        </w:rPr>
        <w:t>each</w:t>
      </w:r>
      <w:r w:rsidR="007128E2">
        <w:rPr>
          <w:rFonts w:ascii="Calibri" w:hAnsi="Calibri" w:cs="Times New Roman"/>
          <w:bCs/>
        </w:rPr>
        <w:t>?</w:t>
      </w:r>
    </w:p>
    <w:sectPr w:rsidR="002E129E" w:rsidRPr="002E129E" w:rsidSect="002E129E">
      <w:pgSz w:w="12240" w:h="15840"/>
      <w:pgMar w:top="540" w:right="1440" w:bottom="99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B1F6E" w14:textId="77777777" w:rsidR="002E129E" w:rsidRDefault="002E129E">
      <w:r>
        <w:separator/>
      </w:r>
    </w:p>
  </w:endnote>
  <w:endnote w:type="continuationSeparator" w:id="0">
    <w:p w14:paraId="418F81D4" w14:textId="77777777" w:rsidR="002E129E" w:rsidRDefault="002E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BBB47" w14:textId="77777777" w:rsidR="002E129E" w:rsidRDefault="002E129E">
      <w:r>
        <w:separator/>
      </w:r>
    </w:p>
  </w:footnote>
  <w:footnote w:type="continuationSeparator" w:id="0">
    <w:p w14:paraId="4592718D" w14:textId="77777777" w:rsidR="002E129E" w:rsidRDefault="002E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7ED5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F3A8A"/>
    <w:multiLevelType w:val="hybridMultilevel"/>
    <w:tmpl w:val="6896D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2AD1"/>
    <w:multiLevelType w:val="hybridMultilevel"/>
    <w:tmpl w:val="DA92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35D4"/>
    <w:multiLevelType w:val="hybridMultilevel"/>
    <w:tmpl w:val="CFC2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802A0"/>
    <w:multiLevelType w:val="hybridMultilevel"/>
    <w:tmpl w:val="E4E6D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831E8"/>
    <w:multiLevelType w:val="hybridMultilevel"/>
    <w:tmpl w:val="E70AF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B6124"/>
    <w:multiLevelType w:val="hybridMultilevel"/>
    <w:tmpl w:val="BE9A9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91F51"/>
    <w:multiLevelType w:val="hybridMultilevel"/>
    <w:tmpl w:val="54525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36BFB"/>
    <w:multiLevelType w:val="hybridMultilevel"/>
    <w:tmpl w:val="64FA6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FE"/>
    <w:rsid w:val="00103614"/>
    <w:rsid w:val="001A2F17"/>
    <w:rsid w:val="00243BB5"/>
    <w:rsid w:val="002E129E"/>
    <w:rsid w:val="00353453"/>
    <w:rsid w:val="003B0D53"/>
    <w:rsid w:val="003E1824"/>
    <w:rsid w:val="0041410F"/>
    <w:rsid w:val="004E23C0"/>
    <w:rsid w:val="0054310B"/>
    <w:rsid w:val="005A4ECE"/>
    <w:rsid w:val="006520FE"/>
    <w:rsid w:val="006E091E"/>
    <w:rsid w:val="007128E2"/>
    <w:rsid w:val="007F5164"/>
    <w:rsid w:val="0081142F"/>
    <w:rsid w:val="00961D40"/>
    <w:rsid w:val="009A6B5B"/>
    <w:rsid w:val="009F0601"/>
    <w:rsid w:val="00A26145"/>
    <w:rsid w:val="00A30C5E"/>
    <w:rsid w:val="00B47CCA"/>
    <w:rsid w:val="00B81973"/>
    <w:rsid w:val="00C549B7"/>
    <w:rsid w:val="00CF2EE9"/>
    <w:rsid w:val="00E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84E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34" w:qFormat="1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E129E"/>
    <w:rPr>
      <w:rFonts w:eastAsiaTheme="min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A26145"/>
    <w:rPr>
      <w:color w:val="0000FF"/>
      <w:u w:val="single"/>
    </w:rPr>
  </w:style>
  <w:style w:type="character" w:styleId="FollowedHyperlink">
    <w:name w:val="FollowedHyperlink"/>
    <w:locked/>
    <w:rsid w:val="005A4ECE"/>
    <w:rPr>
      <w:color w:val="800080"/>
      <w:u w:val="single"/>
    </w:rPr>
  </w:style>
  <w:style w:type="paragraph" w:styleId="Header">
    <w:name w:val="header"/>
    <w:basedOn w:val="Normal"/>
    <w:link w:val="HeaderChar"/>
    <w:locked/>
    <w:rsid w:val="004E23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4E23C0"/>
    <w:rPr>
      <w:sz w:val="24"/>
      <w:szCs w:val="24"/>
    </w:rPr>
  </w:style>
  <w:style w:type="paragraph" w:styleId="Footer">
    <w:name w:val="footer"/>
    <w:basedOn w:val="Normal"/>
    <w:link w:val="FooterChar"/>
    <w:locked/>
    <w:rsid w:val="004E23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4E23C0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2E12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129E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29E"/>
    <w:pPr>
      <w:ind w:left="720"/>
      <w:contextualSpacing/>
    </w:pPr>
  </w:style>
  <w:style w:type="paragraph" w:customStyle="1" w:styleId="Default">
    <w:name w:val="Default"/>
    <w:rsid w:val="002E129E"/>
    <w:pPr>
      <w:widowControl w:val="0"/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34" w:qFormat="1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2E129E"/>
    <w:rPr>
      <w:rFonts w:eastAsiaTheme="min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A26145"/>
    <w:rPr>
      <w:color w:val="0000FF"/>
      <w:u w:val="single"/>
    </w:rPr>
  </w:style>
  <w:style w:type="character" w:styleId="FollowedHyperlink">
    <w:name w:val="FollowedHyperlink"/>
    <w:locked/>
    <w:rsid w:val="005A4ECE"/>
    <w:rPr>
      <w:color w:val="800080"/>
      <w:u w:val="single"/>
    </w:rPr>
  </w:style>
  <w:style w:type="paragraph" w:styleId="Header">
    <w:name w:val="header"/>
    <w:basedOn w:val="Normal"/>
    <w:link w:val="HeaderChar"/>
    <w:locked/>
    <w:rsid w:val="004E23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link w:val="Header"/>
    <w:rsid w:val="004E23C0"/>
    <w:rPr>
      <w:sz w:val="24"/>
      <w:szCs w:val="24"/>
    </w:rPr>
  </w:style>
  <w:style w:type="paragraph" w:styleId="Footer">
    <w:name w:val="footer"/>
    <w:basedOn w:val="Normal"/>
    <w:link w:val="FooterChar"/>
    <w:locked/>
    <w:rsid w:val="004E23C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link w:val="Footer"/>
    <w:rsid w:val="004E23C0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2E12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129E"/>
    <w:rPr>
      <w:rFonts w:ascii="Lucida Grande" w:eastAsia="ヒラギノ角ゴ Pro W3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E129E"/>
    <w:pPr>
      <w:ind w:left="720"/>
      <w:contextualSpacing/>
    </w:pPr>
  </w:style>
  <w:style w:type="paragraph" w:customStyle="1" w:styleId="Default">
    <w:name w:val="Default"/>
    <w:rsid w:val="002E129E"/>
    <w:pPr>
      <w:widowControl w:val="0"/>
      <w:autoSpaceDE w:val="0"/>
      <w:autoSpaceDN w:val="0"/>
      <w:adjustRightInd w:val="0"/>
    </w:pPr>
    <w:rPr>
      <w:rFonts w:ascii="Symbol" w:eastAsiaTheme="minorEastAsia" w:hAnsi="Symbol" w:cs="Symbo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ntitled:Users:bass:Library:Mail%20Downloads:Tadween%20Letter-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A928569-FCC1-8B4E-A7A9-9032CEA33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Tadween Letter-Head.dotx</Template>
  <TotalTime>3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Links>
    <vt:vector size="12" baseType="variant"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http://www.TadweenPublishing.com</vt:lpwstr>
      </vt:variant>
      <vt:variant>
        <vt:lpwstr/>
      </vt:variant>
      <vt:variant>
        <vt:i4>1048688</vt:i4>
      </vt:variant>
      <vt:variant>
        <vt:i4>-1</vt:i4>
      </vt:variant>
      <vt:variant>
        <vt:i4>1027</vt:i4>
      </vt:variant>
      <vt:variant>
        <vt:i4>1</vt:i4>
      </vt:variant>
      <vt:variant>
        <vt:lpwstr>TP Horiz Logo rsz 800x200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Hartione</dc:creator>
  <cp:keywords/>
  <cp:lastModifiedBy>Carlo Hartione</cp:lastModifiedBy>
  <cp:revision>4</cp:revision>
  <dcterms:created xsi:type="dcterms:W3CDTF">2012-10-04T03:38:00Z</dcterms:created>
  <dcterms:modified xsi:type="dcterms:W3CDTF">2012-10-04T03:42:00Z</dcterms:modified>
</cp:coreProperties>
</file>